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38" w:rsidRPr="005670C4" w:rsidRDefault="00B30338" w:rsidP="005670C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UNIVERSITATEA DE MEDICINA SI FARMACIE</w:t>
      </w:r>
    </w:p>
    <w:p w:rsidR="00B30338" w:rsidRPr="005670C4" w:rsidRDefault="00B30338" w:rsidP="005670C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"CAROL DAVILA"  BUCURESTI</w:t>
      </w:r>
    </w:p>
    <w:p w:rsidR="00B30338" w:rsidRPr="005670C4" w:rsidRDefault="00B30338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Facultatea Medicina</w:t>
      </w:r>
    </w:p>
    <w:p w:rsidR="00B30338" w:rsidRPr="005670C4" w:rsidRDefault="00B30338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Departamentul 8 – Radiologie, Oncologie, Hematologie</w:t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</w:p>
    <w:p w:rsidR="00B30338" w:rsidRPr="005670C4" w:rsidRDefault="00B30338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 xml:space="preserve">Disciplina Oncologie </w:t>
      </w:r>
    </w:p>
    <w:p w:rsidR="00B30338" w:rsidRPr="005670C4" w:rsidRDefault="00B30338" w:rsidP="005670C4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>Institutul Oncologic Prof.Dr.Alex.Trestioreanu  Bucuresti</w:t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</w:p>
    <w:p w:rsidR="00B30338" w:rsidRPr="005670C4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Pr="005670C4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Pr="005670C4" w:rsidRDefault="00B30338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B30338" w:rsidRPr="005670C4" w:rsidRDefault="00B30338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Asistent universitar pozitia </w:t>
      </w:r>
      <w:r>
        <w:rPr>
          <w:rFonts w:ascii="Times New Roman" w:hAnsi="Times New Roman"/>
          <w:b/>
          <w:sz w:val="24"/>
          <w:szCs w:val="24"/>
          <w:lang w:val="it-IT"/>
        </w:rPr>
        <w:t>19</w:t>
      </w: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:rsidR="00B30338" w:rsidRPr="005670C4" w:rsidRDefault="00B30338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B30338" w:rsidRPr="004E4C71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E4C71">
        <w:rPr>
          <w:rFonts w:ascii="Times New Roman" w:hAnsi="Times New Roman"/>
          <w:b/>
          <w:sz w:val="24"/>
          <w:szCs w:val="24"/>
          <w:lang w:val="it-IT"/>
        </w:rPr>
        <w:t>Epidemiologia cancerului</w:t>
      </w:r>
    </w:p>
    <w:p w:rsidR="00B30338" w:rsidRPr="004E4C71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E4C71">
        <w:rPr>
          <w:rFonts w:ascii="Times New Roman" w:hAnsi="Times New Roman"/>
          <w:b/>
          <w:sz w:val="24"/>
          <w:szCs w:val="24"/>
          <w:lang w:val="it-IT"/>
        </w:rPr>
        <w:t xml:space="preserve">Etiologia cancerului: </w:t>
      </w:r>
      <w:r w:rsidRPr="004E4C71">
        <w:rPr>
          <w:rFonts w:ascii="Times New Roman" w:hAnsi="Times New Roman"/>
          <w:sz w:val="24"/>
          <w:szCs w:val="24"/>
          <w:lang w:val="it-IT"/>
        </w:rPr>
        <w:t>Factori de risc ambientali (fizici, chimici, virali), Factori de risc comportamentali (fumat, alcool, alimentatie), Factori de risc constitutionali (hormonali, genetici, imunologici).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Carcinogeneza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Clasificarea stadiala a neoplaziilor maligne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Markeri tumorali.</w:t>
      </w:r>
      <w:r w:rsidRPr="005670C4">
        <w:rPr>
          <w:rFonts w:ascii="Times New Roman" w:hAnsi="Times New Roman"/>
          <w:sz w:val="24"/>
          <w:szCs w:val="24"/>
        </w:rPr>
        <w:t xml:space="preserve"> Elementele definitorii si caracteristicile ideale ale unui marker tumoral, Clasificarea markerilor tumorali, Rolul markerilor tumorali in diagnostic, in aprecierea stadiului evolutiv, in aprecierea prognosticului si in monitorizarea tratamentului.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Factori de prognostic in cancer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radioterapiei in oncologie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Bazele teoretice ale chimioterapiei cancerului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tratamentului hormonal in oncologie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Urgentele in oncologie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Durerea in cancer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Tratamentele paleative si su</w:t>
      </w:r>
      <w:bookmarkStart w:id="0" w:name="_GoBack"/>
      <w:bookmarkEnd w:id="0"/>
      <w:r w:rsidRPr="005670C4">
        <w:rPr>
          <w:rFonts w:ascii="Times New Roman" w:hAnsi="Times New Roman"/>
          <w:b/>
          <w:sz w:val="24"/>
          <w:szCs w:val="24"/>
          <w:lang w:val="it-IT"/>
        </w:rPr>
        <w:t>portive in cancer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r w:rsidRPr="005670C4">
        <w:rPr>
          <w:rFonts w:ascii="Times New Roman" w:hAnsi="Times New Roman"/>
          <w:b/>
          <w:sz w:val="24"/>
          <w:szCs w:val="24"/>
        </w:rPr>
        <w:t xml:space="preserve">Etica cercetarii clinice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 de screening. Prevenirea si depistarea precoce a cancerului si educatia sanitara a populatiei.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pielii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prostatei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Pr="005670C4" w:rsidRDefault="00B30338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30338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Pr="005670C4" w:rsidRDefault="00B30338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30338" w:rsidRPr="005670C4" w:rsidRDefault="00B30338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Bibliografia concurs</w:t>
      </w:r>
    </w:p>
    <w:p w:rsidR="00B30338" w:rsidRPr="005670C4" w:rsidRDefault="00B30338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B30338" w:rsidRPr="005670C4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Abeloff's Clinical Oncology (5th Edition, 2014)</w:t>
      </w:r>
    </w:p>
    <w:p w:rsidR="00B30338" w:rsidRPr="005670C4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 xml:space="preserve">DeVita, Hellman, and </w:t>
      </w:r>
      <w:smartTag w:uri="urn:schemas-microsoft-com:office:smarttags" w:element="City">
        <w:smartTag w:uri="urn:schemas-microsoft-com:office:smarttags" w:element="place">
          <w:r w:rsidRPr="005670C4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5670C4">
        <w:rPr>
          <w:rFonts w:ascii="Times New Roman" w:hAnsi="Times New Roman"/>
          <w:sz w:val="24"/>
          <w:szCs w:val="24"/>
        </w:rPr>
        <w:t>'s Cancer: Principles &amp; Practice of Oncology (Cancer Principles and Practice of Oncology) 10th edition, 2015</w:t>
      </w:r>
    </w:p>
    <w:p w:rsidR="00B30338" w:rsidRPr="005670C4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Chemotherapy Source Book (5th Edition, 2012)</w:t>
      </w:r>
    </w:p>
    <w:p w:rsidR="00B30338" w:rsidRPr="005670C4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Bethesda Handbook of Clinical Oncology 4</w:t>
      </w:r>
      <w:r w:rsidRPr="005670C4">
        <w:rPr>
          <w:rFonts w:ascii="Times New Roman" w:hAnsi="Times New Roman"/>
          <w:sz w:val="24"/>
          <w:szCs w:val="24"/>
          <w:vertAlign w:val="superscript"/>
        </w:rPr>
        <w:t>th</w:t>
      </w:r>
      <w:r w:rsidRPr="005670C4">
        <w:rPr>
          <w:rFonts w:ascii="Times New Roman" w:hAnsi="Times New Roman"/>
          <w:sz w:val="24"/>
          <w:szCs w:val="24"/>
        </w:rPr>
        <w:t xml:space="preserve"> edition </w:t>
      </w:r>
    </w:p>
    <w:p w:rsidR="00B30338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Manual Of Clinical Oncology  (Casciato, 6th Edition, 2009)</w:t>
      </w:r>
    </w:p>
    <w:p w:rsidR="00B30338" w:rsidRPr="00004855" w:rsidRDefault="00B30338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04855">
        <w:rPr>
          <w:rFonts w:ascii="Times New Roman" w:hAnsi="Times New Roman"/>
          <w:sz w:val="24"/>
          <w:szCs w:val="24"/>
          <w:lang w:val="it-IT"/>
        </w:rPr>
        <w:t>Oncologie generala – manual universitar – coordinator Prof Dr Rodica Anghel – Ed Univ. Carol Davila – Bucuresti - 2019</w:t>
      </w:r>
    </w:p>
    <w:sectPr w:rsidR="00B30338" w:rsidRPr="00004855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06F43"/>
    <w:multiLevelType w:val="multilevel"/>
    <w:tmpl w:val="135AE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9"/>
    <w:rsid w:val="00004855"/>
    <w:rsid w:val="00015BD0"/>
    <w:rsid w:val="00045C00"/>
    <w:rsid w:val="000801C6"/>
    <w:rsid w:val="000B43C9"/>
    <w:rsid w:val="00132279"/>
    <w:rsid w:val="00140233"/>
    <w:rsid w:val="001705C2"/>
    <w:rsid w:val="001C3928"/>
    <w:rsid w:val="001F631F"/>
    <w:rsid w:val="00223AA5"/>
    <w:rsid w:val="00283D5F"/>
    <w:rsid w:val="00310AEB"/>
    <w:rsid w:val="00310DCE"/>
    <w:rsid w:val="003365A5"/>
    <w:rsid w:val="0035775C"/>
    <w:rsid w:val="003676A7"/>
    <w:rsid w:val="003811A8"/>
    <w:rsid w:val="003B2EA0"/>
    <w:rsid w:val="003B310B"/>
    <w:rsid w:val="003D0BD2"/>
    <w:rsid w:val="003F207E"/>
    <w:rsid w:val="004235EB"/>
    <w:rsid w:val="0049012D"/>
    <w:rsid w:val="004B46BF"/>
    <w:rsid w:val="004E4C71"/>
    <w:rsid w:val="004F7574"/>
    <w:rsid w:val="00550DD1"/>
    <w:rsid w:val="00552AC7"/>
    <w:rsid w:val="005670C4"/>
    <w:rsid w:val="00612175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647E4"/>
    <w:rsid w:val="00776D7F"/>
    <w:rsid w:val="0078622E"/>
    <w:rsid w:val="007A47B7"/>
    <w:rsid w:val="008036E5"/>
    <w:rsid w:val="00812A11"/>
    <w:rsid w:val="00832CC3"/>
    <w:rsid w:val="008B68BA"/>
    <w:rsid w:val="008D7811"/>
    <w:rsid w:val="008E7B00"/>
    <w:rsid w:val="009328DB"/>
    <w:rsid w:val="00961999"/>
    <w:rsid w:val="00984468"/>
    <w:rsid w:val="00996A5C"/>
    <w:rsid w:val="009B3A0D"/>
    <w:rsid w:val="009C72F9"/>
    <w:rsid w:val="009C73B3"/>
    <w:rsid w:val="009D1801"/>
    <w:rsid w:val="009D48FB"/>
    <w:rsid w:val="009E34F3"/>
    <w:rsid w:val="00A774A4"/>
    <w:rsid w:val="00A95CC7"/>
    <w:rsid w:val="00A9686C"/>
    <w:rsid w:val="00B1770D"/>
    <w:rsid w:val="00B30338"/>
    <w:rsid w:val="00B4287C"/>
    <w:rsid w:val="00BA1D52"/>
    <w:rsid w:val="00BF76A9"/>
    <w:rsid w:val="00C014BA"/>
    <w:rsid w:val="00C0342F"/>
    <w:rsid w:val="00C47BA9"/>
    <w:rsid w:val="00C553DF"/>
    <w:rsid w:val="00C60669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1017</Words>
  <Characters>5802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A</cp:lastModifiedBy>
  <cp:revision>2</cp:revision>
  <cp:lastPrinted>2015-12-09T08:56:00Z</cp:lastPrinted>
  <dcterms:created xsi:type="dcterms:W3CDTF">2019-11-29T07:55:00Z</dcterms:created>
  <dcterms:modified xsi:type="dcterms:W3CDTF">2019-11-29T07:55:00Z</dcterms:modified>
</cp:coreProperties>
</file>